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伊川县垃圾处理场提升改造项目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YWQ5YjljMmFjNzUwM2U3Zjc5MTE3NzY3NWU3OGMifQ=="/>
  </w:docVars>
  <w:rsids>
    <w:rsidRoot w:val="44EB321A"/>
    <w:rsid w:val="44EB321A"/>
    <w:rsid w:val="59C16D1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WPS_1606733496</cp:lastModifiedBy>
  <dcterms:modified xsi:type="dcterms:W3CDTF">2022-09-20T02:03:18Z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89B6B97FE3E44F7194CB64A6BE4B048A</vt:lpwstr>
  </property>
</Properties>
</file>