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孤儿助学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孤儿助学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民政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年彩票公益金支持。依据《民政部彩票公益金使用管理信息公开办法》（民办发〔2019〕34号）规定，现将20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年项目情况公告如下：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一、项目名称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孤儿助学项目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二、项目内容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对年满十八周岁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享受孤儿待遇的在校大学生给予每人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每年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发放一次性奖励助学金一万元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三、项目周期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四、资金额度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13.32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五、项目负责人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张艺乐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0379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69360871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七、项目完成情况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执行完毕。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八、实际效果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通过项目实施，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解决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我县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12名孤儿在校大学生上学难问题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2211" w:right="1474" w:bottom="1871" w:left="1644" w:header="851" w:footer="1417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A32A1"/>
    <w:rsid w:val="00B83267"/>
    <w:rsid w:val="0F915973"/>
    <w:rsid w:val="286A32A1"/>
    <w:rsid w:val="2BE53A44"/>
    <w:rsid w:val="2ED742C9"/>
    <w:rsid w:val="35954B93"/>
    <w:rsid w:val="3E55647D"/>
    <w:rsid w:val="434F354F"/>
    <w:rsid w:val="5E325C8C"/>
    <w:rsid w:val="6CB72D1D"/>
    <w:rsid w:val="6D535020"/>
    <w:rsid w:val="7AD0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2021-06-15T07:41:00Z</dcterms:created>
  <dc:creator>Administrator</dc:creator>
  <cp:lastModifiedBy>阳光</cp:lastModifiedBy>
  <dcterms:modified xsi:type="dcterms:W3CDTF">2021-06-29T02:23:41Z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B9575C13EA1E47CAADFC1EDFDDE9C958</vt:lpwstr>
  </property>
</Properties>
</file>